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8" w:rsidRPr="000510CB" w:rsidRDefault="00F83238" w:rsidP="000510CB">
      <w:pPr>
        <w:pStyle w:val="Heading2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left" w:pos="0"/>
        </w:tabs>
        <w:spacing w:before="0" w:after="0" w:line="288" w:lineRule="auto"/>
        <w:ind w:left="0"/>
        <w:jc w:val="left"/>
        <w:rPr>
          <w:rFonts w:ascii="Calibri" w:hAnsi="Calibri"/>
          <w:szCs w:val="24"/>
          <w:lang w:val="el-GR"/>
        </w:rPr>
      </w:pPr>
      <w:bookmarkStart w:id="0" w:name="_Toc477335378"/>
      <w:r w:rsidRPr="000510CB">
        <w:rPr>
          <w:rFonts w:ascii="Calibri" w:hAnsi="Calibri"/>
          <w:szCs w:val="24"/>
          <w:lang w:val="el-GR"/>
        </w:rPr>
        <w:t>Παράρτημα Ι</w:t>
      </w:r>
      <w:bookmarkEnd w:id="0"/>
      <w:r w:rsidRPr="000510CB">
        <w:rPr>
          <w:rFonts w:ascii="Calibri" w:hAnsi="Calibri"/>
          <w:szCs w:val="24"/>
          <w:lang w:val="el-GR"/>
        </w:rPr>
        <w:t xml:space="preserve"> </w:t>
      </w:r>
    </w:p>
    <w:p w:rsidR="00F83238" w:rsidRPr="000510CB" w:rsidRDefault="00F83238" w:rsidP="000510CB">
      <w:pPr>
        <w:spacing w:after="0" w:line="288" w:lineRule="auto"/>
        <w:rPr>
          <w:sz w:val="24"/>
          <w:lang w:val="el-GR" w:eastAsia="el-GR"/>
        </w:rPr>
      </w:pPr>
    </w:p>
    <w:p w:rsidR="00F83238" w:rsidRDefault="00F83238" w:rsidP="000510CB">
      <w:pPr>
        <w:spacing w:after="0" w:line="288" w:lineRule="auto"/>
        <w:jc w:val="center"/>
        <w:rPr>
          <w:b/>
          <w:sz w:val="24"/>
          <w:lang w:val="el-GR"/>
        </w:rPr>
      </w:pPr>
      <w:r w:rsidRPr="000510CB">
        <w:rPr>
          <w:b/>
          <w:sz w:val="24"/>
          <w:lang w:val="el-GR"/>
        </w:rPr>
        <w:t>ΟΙΚΟΝΟΜΙΚΗ ΠΡΟΣΦΟΡΑ ΓΙΑ  Τ</w:t>
      </w:r>
      <w:r>
        <w:rPr>
          <w:b/>
          <w:sz w:val="24"/>
          <w:lang w:val="el-GR"/>
        </w:rPr>
        <w:t>ΗΝ ΠΡΟΜΗΘΕΙΑ ΑΥΘΕΝΤΙΚΩΝ ΤΥΠΩΝ ΜΕΛΑΝΙΩΝ</w:t>
      </w:r>
      <w:r w:rsidRPr="0088193C">
        <w:rPr>
          <w:b/>
          <w:sz w:val="24"/>
          <w:lang w:val="el-GR"/>
        </w:rPr>
        <w:t xml:space="preserve">, </w:t>
      </w:r>
      <w:r>
        <w:rPr>
          <w:b/>
          <w:sz w:val="24"/>
          <w:lang w:val="el-GR"/>
        </w:rPr>
        <w:t xml:space="preserve">ΤΟΝΕΡ </w:t>
      </w:r>
      <w:r>
        <w:rPr>
          <w:b/>
          <w:sz w:val="24"/>
          <w:lang w:val="en-US"/>
        </w:rPr>
        <w:t>KAI</w:t>
      </w:r>
      <w:r w:rsidRPr="005C0016">
        <w:rPr>
          <w:b/>
          <w:sz w:val="24"/>
          <w:lang w:val="el-GR"/>
        </w:rPr>
        <w:t xml:space="preserve"> </w:t>
      </w:r>
      <w:r>
        <w:rPr>
          <w:b/>
          <w:sz w:val="24"/>
          <w:lang w:val="en-US"/>
        </w:rPr>
        <w:t>DRUM</w:t>
      </w:r>
      <w:r w:rsidRPr="005C0016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ΕΚΤΥΠΩΤΩΝ ΚΑΙ ΣΥΣΚΕΥΩΝ ΤΗΛΕΟΜΟΙΟΤΥΠΙΑΣ ΤΟΥ ΟΙΚΟΥ </w:t>
      </w:r>
      <w:r>
        <w:rPr>
          <w:b/>
          <w:sz w:val="24"/>
          <w:lang w:val="en-US"/>
        </w:rPr>
        <w:t>SAMSUNG</w:t>
      </w:r>
    </w:p>
    <w:p w:rsidR="00F83238" w:rsidRDefault="00F83238" w:rsidP="000510CB">
      <w:pPr>
        <w:spacing w:after="0" w:line="288" w:lineRule="auto"/>
        <w:jc w:val="center"/>
        <w:rPr>
          <w:b/>
          <w:sz w:val="24"/>
          <w:lang w:val="el-GR"/>
        </w:rPr>
      </w:pPr>
    </w:p>
    <w:p w:rsidR="00F83238" w:rsidRPr="007D5DC9" w:rsidRDefault="00F83238" w:rsidP="000510CB">
      <w:pPr>
        <w:spacing w:after="0" w:line="288" w:lineRule="auto"/>
        <w:jc w:val="center"/>
        <w:rPr>
          <w:b/>
          <w:bCs/>
          <w:color w:val="000000"/>
          <w:sz w:val="24"/>
          <w:lang w:val="el-GR"/>
        </w:rPr>
      </w:pPr>
    </w:p>
    <w:tbl>
      <w:tblPr>
        <w:tblW w:w="13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3363"/>
        <w:gridCol w:w="1371"/>
        <w:gridCol w:w="18"/>
        <w:gridCol w:w="778"/>
        <w:gridCol w:w="1264"/>
        <w:gridCol w:w="1529"/>
        <w:gridCol w:w="1448"/>
        <w:gridCol w:w="1661"/>
        <w:gridCol w:w="1448"/>
      </w:tblGrid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bookmarkStart w:id="1" w:name="RANGE!A1:E37"/>
            <w:bookmarkEnd w:id="1"/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A/A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88193C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>
              <w:rPr>
                <w:rFonts w:cs="Times New Roman"/>
                <w:b/>
                <w:bCs/>
                <w:szCs w:val="22"/>
                <w:lang w:val="el-GR" w:eastAsia="el-GR"/>
              </w:rPr>
              <w:t xml:space="preserve">ΣΥΣΚΕΥΗ / ΤΥΠΟΣ ΜΕΛΑΝΙΟΥ, ΤΟΝΕΡ, </w:t>
            </w:r>
            <w:r>
              <w:rPr>
                <w:rFonts w:cs="Times New Roman"/>
                <w:b/>
                <w:bCs/>
                <w:szCs w:val="22"/>
                <w:lang w:val="en-US" w:eastAsia="el-GR"/>
              </w:rPr>
              <w:t>DRUM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>
              <w:rPr>
                <w:rFonts w:cs="Times New Roman"/>
                <w:b/>
                <w:bCs/>
                <w:szCs w:val="22"/>
                <w:lang w:val="el-GR" w:eastAsia="el-GR"/>
              </w:rPr>
              <w:t>ΚΩΔΙΚΟΣ ΠΡΟΪΟΝΤΟΣ</w:t>
            </w: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Μ/Μ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ΠΟΣΟΤΗΤΑ</w:t>
            </w: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 xml:space="preserve">ΤΙΜΗ </w:t>
            </w:r>
          </w:p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ΜΟΝΑΔΑΣ</w:t>
            </w:r>
          </w:p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(αριθμητικώς)</w:t>
            </w: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987B06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 xml:space="preserve">ΤΙΜΗ </w:t>
            </w:r>
          </w:p>
          <w:p w:rsidR="00F83238" w:rsidRPr="00F16462" w:rsidRDefault="00F83238" w:rsidP="00987B06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ΜΟΝΑΔΑΣ</w:t>
            </w:r>
          </w:p>
          <w:p w:rsidR="00F83238" w:rsidRPr="00F16462" w:rsidRDefault="00F83238" w:rsidP="00987B06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(</w:t>
            </w:r>
            <w:r>
              <w:rPr>
                <w:rFonts w:cs="Times New Roman"/>
                <w:b/>
                <w:bCs/>
                <w:szCs w:val="22"/>
                <w:lang w:val="el-GR" w:eastAsia="el-GR"/>
              </w:rPr>
              <w:t>ολογράφως</w:t>
            </w: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)</w:t>
            </w: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>
              <w:rPr>
                <w:rFonts w:cs="Times New Roman"/>
                <w:b/>
                <w:bCs/>
                <w:szCs w:val="22"/>
                <w:lang w:val="el-GR" w:eastAsia="el-GR"/>
              </w:rPr>
              <w:t xml:space="preserve">ΚΟΣΤΟΣ </w:t>
            </w: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ΣΥΝΟΛ</w:t>
            </w:r>
            <w:r>
              <w:rPr>
                <w:rFonts w:cs="Times New Roman"/>
                <w:b/>
                <w:bCs/>
                <w:szCs w:val="22"/>
                <w:lang w:val="el-GR" w:eastAsia="el-GR"/>
              </w:rPr>
              <w:t>ΙΚΟ (αριθμητικώς)</w:t>
            </w:r>
          </w:p>
        </w:tc>
        <w:tc>
          <w:tcPr>
            <w:tcW w:w="1448" w:type="dxa"/>
            <w:shd w:val="clear" w:color="auto" w:fill="FFFFFF"/>
          </w:tcPr>
          <w:p w:rsidR="00F83238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lang w:val="el-GR" w:eastAsia="el-GR"/>
              </w:rPr>
            </w:pPr>
            <w:r>
              <w:rPr>
                <w:rFonts w:cs="Times New Roman"/>
                <w:b/>
                <w:bCs/>
                <w:szCs w:val="22"/>
                <w:lang w:val="el-GR" w:eastAsia="el-GR"/>
              </w:rPr>
              <w:t xml:space="preserve">ΚΟΣΤΟΣ </w:t>
            </w:r>
            <w:r w:rsidRPr="00F16462">
              <w:rPr>
                <w:rFonts w:cs="Times New Roman"/>
                <w:b/>
                <w:bCs/>
                <w:szCs w:val="22"/>
                <w:lang w:val="el-GR" w:eastAsia="el-GR"/>
              </w:rPr>
              <w:t>ΣΥΝΟΛ</w:t>
            </w:r>
            <w:r>
              <w:rPr>
                <w:rFonts w:cs="Times New Roman"/>
                <w:b/>
                <w:bCs/>
                <w:szCs w:val="22"/>
                <w:lang w:val="el-GR" w:eastAsia="el-GR"/>
              </w:rPr>
              <w:t>ΙΚΟ (ολογράφως)</w:t>
            </w: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96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28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29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31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33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34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val="el-GR"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88193C">
        <w:trPr>
          <w:trHeight w:val="567"/>
          <w:jc w:val="center"/>
        </w:trPr>
        <w:tc>
          <w:tcPr>
            <w:tcW w:w="738" w:type="dxa"/>
            <w:shd w:val="clear" w:color="auto" w:fill="FFFFFF"/>
            <w:noWrap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lang w:val="el-GR" w:eastAsia="el-GR"/>
              </w:rPr>
            </w:pPr>
            <w:r w:rsidRPr="00F16462">
              <w:rPr>
                <w:rFonts w:cs="Times New Roman"/>
                <w:color w:val="000000"/>
                <w:szCs w:val="22"/>
                <w:lang w:val="el-GR" w:eastAsia="el-GR"/>
              </w:rPr>
              <w:t>35</w:t>
            </w:r>
          </w:p>
        </w:tc>
        <w:tc>
          <w:tcPr>
            <w:tcW w:w="3363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left"/>
              <w:rPr>
                <w:rFonts w:cs="Times New Roman"/>
                <w:lang w:eastAsia="el-GR"/>
              </w:rPr>
            </w:pPr>
          </w:p>
        </w:tc>
        <w:tc>
          <w:tcPr>
            <w:tcW w:w="1389" w:type="dxa"/>
            <w:gridSpan w:val="2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529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661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  <w:tc>
          <w:tcPr>
            <w:tcW w:w="1448" w:type="dxa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4E579F">
        <w:trPr>
          <w:trHeight w:val="567"/>
          <w:jc w:val="center"/>
        </w:trPr>
        <w:tc>
          <w:tcPr>
            <w:tcW w:w="10509" w:type="dxa"/>
            <w:gridSpan w:val="8"/>
            <w:shd w:val="clear" w:color="auto" w:fill="FFFFFF"/>
            <w:noWrap/>
            <w:vAlign w:val="center"/>
          </w:tcPr>
          <w:p w:rsidR="00F83238" w:rsidRPr="0088193C" w:rsidRDefault="00F83238" w:rsidP="0088193C">
            <w:pPr>
              <w:suppressAutoHyphens w:val="0"/>
              <w:spacing w:after="0"/>
              <w:jc w:val="right"/>
              <w:rPr>
                <w:rFonts w:cs="Times New Roman"/>
                <w:b/>
                <w:lang w:val="el-GR" w:eastAsia="el-GR"/>
              </w:rPr>
            </w:pPr>
            <w:r w:rsidRPr="0088193C">
              <w:rPr>
                <w:rFonts w:cs="Times New Roman"/>
                <w:b/>
                <w:szCs w:val="22"/>
                <w:lang w:val="el-GR" w:eastAsia="el-GR"/>
              </w:rPr>
              <w:t>ΣΥΝΟΛΟ ΠΡΟΣΦΟΡΑΣ</w:t>
            </w:r>
          </w:p>
        </w:tc>
        <w:tc>
          <w:tcPr>
            <w:tcW w:w="3109" w:type="dxa"/>
            <w:gridSpan w:val="2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4E579F">
        <w:trPr>
          <w:trHeight w:val="567"/>
          <w:jc w:val="center"/>
        </w:trPr>
        <w:tc>
          <w:tcPr>
            <w:tcW w:w="10509" w:type="dxa"/>
            <w:gridSpan w:val="8"/>
            <w:shd w:val="clear" w:color="auto" w:fill="FFFFFF"/>
            <w:noWrap/>
            <w:vAlign w:val="center"/>
          </w:tcPr>
          <w:p w:rsidR="00F83238" w:rsidRPr="0088193C" w:rsidRDefault="00F83238" w:rsidP="0088193C">
            <w:pPr>
              <w:suppressAutoHyphens w:val="0"/>
              <w:spacing w:after="0"/>
              <w:jc w:val="right"/>
              <w:rPr>
                <w:rFonts w:cs="Times New Roman"/>
                <w:b/>
                <w:lang w:val="el-GR" w:eastAsia="el-GR"/>
              </w:rPr>
            </w:pPr>
            <w:r w:rsidRPr="0088193C">
              <w:rPr>
                <w:rFonts w:cs="Times New Roman"/>
                <w:b/>
                <w:szCs w:val="22"/>
                <w:lang w:val="el-GR" w:eastAsia="el-GR"/>
              </w:rPr>
              <w:t>ΦΠΑ 24%</w:t>
            </w:r>
          </w:p>
        </w:tc>
        <w:tc>
          <w:tcPr>
            <w:tcW w:w="3109" w:type="dxa"/>
            <w:gridSpan w:val="2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  <w:tr w:rsidR="00F83238" w:rsidRPr="00F16462" w:rsidTr="004E579F">
        <w:trPr>
          <w:trHeight w:val="567"/>
          <w:jc w:val="center"/>
        </w:trPr>
        <w:tc>
          <w:tcPr>
            <w:tcW w:w="10509" w:type="dxa"/>
            <w:gridSpan w:val="8"/>
            <w:shd w:val="clear" w:color="auto" w:fill="FFFFFF"/>
            <w:noWrap/>
            <w:vAlign w:val="center"/>
          </w:tcPr>
          <w:p w:rsidR="00F83238" w:rsidRPr="0088193C" w:rsidRDefault="00F83238" w:rsidP="0088193C">
            <w:pPr>
              <w:suppressAutoHyphens w:val="0"/>
              <w:spacing w:after="0"/>
              <w:jc w:val="right"/>
              <w:rPr>
                <w:rFonts w:cs="Times New Roman"/>
                <w:b/>
                <w:lang w:val="el-GR" w:eastAsia="el-GR"/>
              </w:rPr>
            </w:pPr>
            <w:r w:rsidRPr="0088193C">
              <w:rPr>
                <w:rFonts w:cs="Times New Roman"/>
                <w:b/>
                <w:szCs w:val="22"/>
                <w:lang w:val="el-GR" w:eastAsia="el-GR"/>
              </w:rPr>
              <w:t>ΤΕΛΙΚΟ ΣΥΝΟΛΟ</w:t>
            </w:r>
          </w:p>
        </w:tc>
        <w:tc>
          <w:tcPr>
            <w:tcW w:w="3109" w:type="dxa"/>
            <w:gridSpan w:val="2"/>
            <w:shd w:val="clear" w:color="auto" w:fill="FFFFFF"/>
          </w:tcPr>
          <w:p w:rsidR="00F83238" w:rsidRPr="00F16462" w:rsidRDefault="00F83238" w:rsidP="007D5DC9">
            <w:pPr>
              <w:suppressAutoHyphens w:val="0"/>
              <w:spacing w:after="0"/>
              <w:jc w:val="center"/>
              <w:rPr>
                <w:rFonts w:cs="Times New Roman"/>
                <w:lang w:val="el-GR" w:eastAsia="el-GR"/>
              </w:rPr>
            </w:pPr>
          </w:p>
        </w:tc>
      </w:tr>
    </w:tbl>
    <w:p w:rsidR="00F83238" w:rsidRDefault="00F83238" w:rsidP="000510CB">
      <w:pPr>
        <w:spacing w:after="0" w:line="288" w:lineRule="auto"/>
        <w:jc w:val="center"/>
        <w:rPr>
          <w:b/>
          <w:bCs/>
          <w:color w:val="000000"/>
          <w:sz w:val="24"/>
          <w:lang w:val="en-US"/>
        </w:rPr>
      </w:pPr>
    </w:p>
    <w:p w:rsidR="00F83238" w:rsidRPr="0088193C" w:rsidRDefault="00F83238" w:rsidP="0088193C">
      <w:pPr>
        <w:spacing w:after="0" w:line="288" w:lineRule="auto"/>
        <w:rPr>
          <w:b/>
          <w:szCs w:val="22"/>
          <w:lang w:val="el-GR"/>
        </w:rPr>
      </w:pPr>
      <w:r>
        <w:rPr>
          <w:b/>
          <w:szCs w:val="22"/>
          <w:lang w:val="el-GR"/>
        </w:rPr>
        <w:t>Ο</w:t>
      </w:r>
      <w:r w:rsidRPr="0088193C">
        <w:rPr>
          <w:b/>
          <w:szCs w:val="22"/>
          <w:lang w:val="el-GR"/>
        </w:rPr>
        <w:t>ι προμηθευτές υποχρεούνται να ακολουθήσουν τους ίδιους κωδικούς και τις περιγραφές προϊόντων της προσφορά τους, στη σύμβαση, στη διακίνηση και στην τιμολόγηση.</w:t>
      </w:r>
    </w:p>
    <w:p w:rsidR="00F83238" w:rsidRPr="0088193C" w:rsidRDefault="00F83238" w:rsidP="0088193C">
      <w:pPr>
        <w:rPr>
          <w:rFonts w:cs="Tahoma"/>
          <w:b/>
          <w:bCs/>
          <w:szCs w:val="22"/>
          <w:u w:val="single"/>
          <w:lang w:val="el-GR"/>
        </w:rPr>
      </w:pPr>
    </w:p>
    <w:p w:rsidR="00F83238" w:rsidRDefault="00F83238" w:rsidP="0088193C">
      <w:pPr>
        <w:spacing w:after="0" w:line="288" w:lineRule="auto"/>
        <w:jc w:val="center"/>
        <w:rPr>
          <w:sz w:val="24"/>
          <w:lang w:val="el-GR"/>
        </w:rPr>
      </w:pPr>
      <w:r w:rsidRPr="0088193C">
        <w:rPr>
          <w:sz w:val="24"/>
          <w:lang w:val="el-GR"/>
        </w:rPr>
        <w:t xml:space="preserve">Αθήνα, </w:t>
      </w:r>
      <w:r>
        <w:rPr>
          <w:sz w:val="24"/>
          <w:lang w:val="el-GR"/>
        </w:rPr>
        <w:t>…………../……………./……………</w:t>
      </w:r>
    </w:p>
    <w:p w:rsidR="00F83238" w:rsidRPr="0088193C" w:rsidRDefault="00F83238" w:rsidP="0088193C">
      <w:pPr>
        <w:spacing w:after="0" w:line="288" w:lineRule="auto"/>
        <w:jc w:val="center"/>
        <w:rPr>
          <w:sz w:val="24"/>
          <w:lang w:val="el-GR"/>
        </w:rPr>
      </w:pPr>
    </w:p>
    <w:p w:rsidR="00F83238" w:rsidRDefault="00F83238" w:rsidP="0088193C">
      <w:pPr>
        <w:spacing w:after="0" w:line="288" w:lineRule="auto"/>
        <w:jc w:val="center"/>
        <w:rPr>
          <w:sz w:val="24"/>
          <w:lang w:val="el-GR"/>
        </w:rPr>
      </w:pPr>
      <w:r w:rsidRPr="0088193C">
        <w:rPr>
          <w:sz w:val="24"/>
          <w:lang w:val="el-GR"/>
        </w:rPr>
        <w:t>Για το Διαγωνιζόμενο</w:t>
      </w:r>
    </w:p>
    <w:p w:rsidR="00F83238" w:rsidRDefault="00F83238" w:rsidP="0088193C">
      <w:pPr>
        <w:spacing w:after="0" w:line="288" w:lineRule="auto"/>
        <w:jc w:val="center"/>
        <w:rPr>
          <w:sz w:val="24"/>
          <w:lang w:val="el-GR"/>
        </w:rPr>
      </w:pPr>
    </w:p>
    <w:p w:rsidR="00F83238" w:rsidRPr="0088193C" w:rsidRDefault="00F83238" w:rsidP="0088193C">
      <w:pPr>
        <w:spacing w:after="0" w:line="288" w:lineRule="auto"/>
        <w:jc w:val="center"/>
        <w:rPr>
          <w:sz w:val="24"/>
          <w:lang w:val="el-GR"/>
        </w:rPr>
      </w:pPr>
    </w:p>
    <w:p w:rsidR="00F83238" w:rsidRPr="00662D74" w:rsidRDefault="00F83238" w:rsidP="00E12639">
      <w:pPr>
        <w:spacing w:after="0" w:line="288" w:lineRule="auto"/>
        <w:jc w:val="center"/>
        <w:rPr>
          <w:lang w:val="el-GR"/>
        </w:rPr>
      </w:pPr>
      <w:r>
        <w:rPr>
          <w:lang w:val="el-GR"/>
        </w:rPr>
        <w:t xml:space="preserve">(Ονομ/μο, Σφραγίδα, </w:t>
      </w:r>
      <w:r w:rsidRPr="0088193C">
        <w:rPr>
          <w:lang w:val="el-GR"/>
        </w:rPr>
        <w:t>Υπογραφή)</w:t>
      </w:r>
    </w:p>
    <w:sectPr w:rsidR="00F83238" w:rsidRPr="00662D74" w:rsidSect="00E12639">
      <w:footerReference w:type="default" r:id="rId7"/>
      <w:pgSz w:w="16838" w:h="11906" w:orient="landscape" w:code="9"/>
      <w:pgMar w:top="1134" w:right="1134" w:bottom="539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38" w:rsidRDefault="00F83238" w:rsidP="00F351E6">
      <w:pPr>
        <w:spacing w:after="0"/>
      </w:pPr>
      <w:r>
        <w:separator/>
      </w:r>
    </w:p>
  </w:endnote>
  <w:endnote w:type="continuationSeparator" w:id="0">
    <w:p w:rsidR="00F83238" w:rsidRDefault="00F83238" w:rsidP="00F351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8" w:rsidRDefault="00F83238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83238" w:rsidRDefault="00F83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38" w:rsidRDefault="00F83238" w:rsidP="00F351E6">
      <w:pPr>
        <w:spacing w:after="0"/>
      </w:pPr>
      <w:r>
        <w:separator/>
      </w:r>
    </w:p>
  </w:footnote>
  <w:footnote w:type="continuationSeparator" w:id="0">
    <w:p w:rsidR="00F83238" w:rsidRDefault="00F83238" w:rsidP="00F351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5C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82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74B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B29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360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63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70F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F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3EE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7021ADE"/>
    <w:multiLevelType w:val="hybridMultilevel"/>
    <w:tmpl w:val="17E85D60"/>
    <w:lvl w:ilvl="0" w:tplc="B5AC3D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910931"/>
    <w:multiLevelType w:val="hybridMultilevel"/>
    <w:tmpl w:val="ADC88082"/>
    <w:lvl w:ilvl="0" w:tplc="0408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E0B0C"/>
    <w:multiLevelType w:val="hybridMultilevel"/>
    <w:tmpl w:val="1556D95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54699"/>
    <w:multiLevelType w:val="hybridMultilevel"/>
    <w:tmpl w:val="C69CE17A"/>
    <w:lvl w:ilvl="0" w:tplc="B40820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5B4B2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sz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75ABB"/>
    <w:multiLevelType w:val="hybridMultilevel"/>
    <w:tmpl w:val="015EE02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FA4484"/>
    <w:multiLevelType w:val="hybridMultilevel"/>
    <w:tmpl w:val="B2E444AE"/>
    <w:lvl w:ilvl="0" w:tplc="5BA662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</w:rPr>
    </w:lvl>
    <w:lvl w:ilvl="1" w:tplc="25BAC334">
      <w:start w:val="1"/>
      <w:numFmt w:val="upperRoman"/>
      <w:lvlText w:val="%2."/>
      <w:lvlJc w:val="right"/>
      <w:pPr>
        <w:tabs>
          <w:tab w:val="num" w:pos="1239"/>
        </w:tabs>
        <w:ind w:left="1468" w:hanging="180"/>
      </w:pPr>
      <w:rPr>
        <w:rFonts w:cs="Times New Roman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5D030E8F"/>
    <w:multiLevelType w:val="hybridMultilevel"/>
    <w:tmpl w:val="9112F94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69C"/>
    <w:multiLevelType w:val="hybridMultilevel"/>
    <w:tmpl w:val="9ECA3F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487715"/>
    <w:multiLevelType w:val="hybridMultilevel"/>
    <w:tmpl w:val="89E494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D22"/>
    <w:rsid w:val="0002348C"/>
    <w:rsid w:val="00030DC6"/>
    <w:rsid w:val="00035840"/>
    <w:rsid w:val="000510CB"/>
    <w:rsid w:val="00066A1D"/>
    <w:rsid w:val="000B1AC8"/>
    <w:rsid w:val="00103B8D"/>
    <w:rsid w:val="001127BA"/>
    <w:rsid w:val="001266EB"/>
    <w:rsid w:val="0014360A"/>
    <w:rsid w:val="00160983"/>
    <w:rsid w:val="001C021B"/>
    <w:rsid w:val="001E0E1E"/>
    <w:rsid w:val="001E7929"/>
    <w:rsid w:val="001F779A"/>
    <w:rsid w:val="00220CFC"/>
    <w:rsid w:val="0025469D"/>
    <w:rsid w:val="00254E1D"/>
    <w:rsid w:val="00257971"/>
    <w:rsid w:val="002A4F7B"/>
    <w:rsid w:val="002D70FA"/>
    <w:rsid w:val="002E7B46"/>
    <w:rsid w:val="00326AB7"/>
    <w:rsid w:val="00330776"/>
    <w:rsid w:val="00373C8E"/>
    <w:rsid w:val="00381210"/>
    <w:rsid w:val="00382E64"/>
    <w:rsid w:val="0038541D"/>
    <w:rsid w:val="003A430D"/>
    <w:rsid w:val="003B6FE2"/>
    <w:rsid w:val="003D0285"/>
    <w:rsid w:val="003E1759"/>
    <w:rsid w:val="003F2FDF"/>
    <w:rsid w:val="004124B9"/>
    <w:rsid w:val="00421A29"/>
    <w:rsid w:val="00453910"/>
    <w:rsid w:val="004A3957"/>
    <w:rsid w:val="004B724B"/>
    <w:rsid w:val="004E579F"/>
    <w:rsid w:val="004F2416"/>
    <w:rsid w:val="00532099"/>
    <w:rsid w:val="0055560E"/>
    <w:rsid w:val="00557481"/>
    <w:rsid w:val="00570649"/>
    <w:rsid w:val="005871F0"/>
    <w:rsid w:val="005A745A"/>
    <w:rsid w:val="005C0016"/>
    <w:rsid w:val="005C34BC"/>
    <w:rsid w:val="005D0A0B"/>
    <w:rsid w:val="005E7DF5"/>
    <w:rsid w:val="00605ED4"/>
    <w:rsid w:val="00614F2B"/>
    <w:rsid w:val="00617D4E"/>
    <w:rsid w:val="006615BA"/>
    <w:rsid w:val="00662D74"/>
    <w:rsid w:val="00666F96"/>
    <w:rsid w:val="00694F84"/>
    <w:rsid w:val="006B5894"/>
    <w:rsid w:val="006C09E4"/>
    <w:rsid w:val="007143F8"/>
    <w:rsid w:val="00722A10"/>
    <w:rsid w:val="00745186"/>
    <w:rsid w:val="00745BA8"/>
    <w:rsid w:val="0077308B"/>
    <w:rsid w:val="00780BE0"/>
    <w:rsid w:val="00795E1A"/>
    <w:rsid w:val="007B5403"/>
    <w:rsid w:val="007C27B6"/>
    <w:rsid w:val="007C6A45"/>
    <w:rsid w:val="007D5DC9"/>
    <w:rsid w:val="007D7036"/>
    <w:rsid w:val="00811C74"/>
    <w:rsid w:val="00813D22"/>
    <w:rsid w:val="008156EF"/>
    <w:rsid w:val="00823426"/>
    <w:rsid w:val="0083587E"/>
    <w:rsid w:val="008611A2"/>
    <w:rsid w:val="0088193C"/>
    <w:rsid w:val="008862CC"/>
    <w:rsid w:val="008A7C8A"/>
    <w:rsid w:val="008C2E0A"/>
    <w:rsid w:val="00903152"/>
    <w:rsid w:val="0091401D"/>
    <w:rsid w:val="009152C0"/>
    <w:rsid w:val="009213A0"/>
    <w:rsid w:val="009266C9"/>
    <w:rsid w:val="00934D48"/>
    <w:rsid w:val="0096158E"/>
    <w:rsid w:val="00965B8F"/>
    <w:rsid w:val="0096791B"/>
    <w:rsid w:val="00987B06"/>
    <w:rsid w:val="0099494B"/>
    <w:rsid w:val="00997BA3"/>
    <w:rsid w:val="009A26A4"/>
    <w:rsid w:val="009C04F9"/>
    <w:rsid w:val="009C6AF9"/>
    <w:rsid w:val="009D2CCF"/>
    <w:rsid w:val="009D79A6"/>
    <w:rsid w:val="009F4D30"/>
    <w:rsid w:val="00A334EC"/>
    <w:rsid w:val="00A7089E"/>
    <w:rsid w:val="00A7460B"/>
    <w:rsid w:val="00A7691E"/>
    <w:rsid w:val="00A87042"/>
    <w:rsid w:val="00A90016"/>
    <w:rsid w:val="00A905E4"/>
    <w:rsid w:val="00AE4185"/>
    <w:rsid w:val="00AF6F03"/>
    <w:rsid w:val="00B079D4"/>
    <w:rsid w:val="00B473AC"/>
    <w:rsid w:val="00B62F44"/>
    <w:rsid w:val="00B829A8"/>
    <w:rsid w:val="00B93AE1"/>
    <w:rsid w:val="00BA3DBF"/>
    <w:rsid w:val="00BE28B0"/>
    <w:rsid w:val="00BF192C"/>
    <w:rsid w:val="00BF4CCB"/>
    <w:rsid w:val="00BF5386"/>
    <w:rsid w:val="00BF6A31"/>
    <w:rsid w:val="00C15423"/>
    <w:rsid w:val="00C17079"/>
    <w:rsid w:val="00C36191"/>
    <w:rsid w:val="00C37E35"/>
    <w:rsid w:val="00C61A4C"/>
    <w:rsid w:val="00C96DD1"/>
    <w:rsid w:val="00CD0971"/>
    <w:rsid w:val="00D52748"/>
    <w:rsid w:val="00D62D5F"/>
    <w:rsid w:val="00D83D1F"/>
    <w:rsid w:val="00DA26F3"/>
    <w:rsid w:val="00DF7C57"/>
    <w:rsid w:val="00E11592"/>
    <w:rsid w:val="00E12639"/>
    <w:rsid w:val="00E1418F"/>
    <w:rsid w:val="00E17D6B"/>
    <w:rsid w:val="00E33DA9"/>
    <w:rsid w:val="00E63992"/>
    <w:rsid w:val="00E91C29"/>
    <w:rsid w:val="00EA5BAB"/>
    <w:rsid w:val="00EA7663"/>
    <w:rsid w:val="00F16462"/>
    <w:rsid w:val="00F351E6"/>
    <w:rsid w:val="00F575D0"/>
    <w:rsid w:val="00F83238"/>
    <w:rsid w:val="00F86CB5"/>
    <w:rsid w:val="00F920B3"/>
    <w:rsid w:val="00F947EB"/>
    <w:rsid w:val="00FB2533"/>
    <w:rsid w:val="00FC2483"/>
    <w:rsid w:val="00FE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E6"/>
    <w:pPr>
      <w:suppressAutoHyphens/>
      <w:spacing w:after="120"/>
      <w:jc w:val="both"/>
    </w:pPr>
    <w:rPr>
      <w:rFonts w:eastAsia="Times New Roman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1E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351E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Cs w:val="0"/>
      <w:color w:val="002060"/>
      <w:sz w:val="24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51E6"/>
    <w:rPr>
      <w:rFonts w:ascii="Cambria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51E6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a">
    <w:name w:val="Χαρακτήρες υποσημείωσης"/>
    <w:uiPriority w:val="99"/>
    <w:rsid w:val="00F351E6"/>
    <w:rPr>
      <w:vertAlign w:val="superscript"/>
    </w:rPr>
  </w:style>
  <w:style w:type="character" w:customStyle="1" w:styleId="a0">
    <w:name w:val="Χαρακτήρες σημείωσης τέλους"/>
    <w:uiPriority w:val="99"/>
    <w:rsid w:val="00F351E6"/>
    <w:rPr>
      <w:vertAlign w:val="superscript"/>
    </w:rPr>
  </w:style>
  <w:style w:type="character" w:customStyle="1" w:styleId="a1">
    <w:name w:val="Σύμβολο υποσημείωσης"/>
    <w:uiPriority w:val="99"/>
    <w:rsid w:val="00F351E6"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rsid w:val="00F351E6"/>
    <w:rPr>
      <w:rFonts w:eastAsia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51E6"/>
    <w:rPr>
      <w:rFonts w:ascii="Calibri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Normal"/>
    <w:link w:val="normalwithoutspacingChar1"/>
    <w:uiPriority w:val="99"/>
    <w:rsid w:val="00F351E6"/>
    <w:pPr>
      <w:spacing w:after="60"/>
    </w:pPr>
    <w:rPr>
      <w:rFonts w:eastAsia="Calibri" w:cs="Times New Roman"/>
      <w:sz w:val="24"/>
      <w:szCs w:val="20"/>
      <w:lang w:val="el-GR"/>
    </w:rPr>
  </w:style>
  <w:style w:type="character" w:customStyle="1" w:styleId="normalwithoutspacingChar1">
    <w:name w:val="normal_without_spacing Char1"/>
    <w:link w:val="normalwithoutspacing"/>
    <w:uiPriority w:val="99"/>
    <w:locked/>
    <w:rsid w:val="00F351E6"/>
    <w:rPr>
      <w:rFonts w:ascii="Calibri" w:hAnsi="Calibri"/>
      <w:sz w:val="24"/>
      <w:lang w:eastAsia="zh-CN"/>
    </w:rPr>
  </w:style>
  <w:style w:type="character" w:customStyle="1" w:styleId="DeltaViewInsertion">
    <w:name w:val="DeltaView Insertion"/>
    <w:uiPriority w:val="99"/>
    <w:rsid w:val="00F351E6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F351E6"/>
    <w:rPr>
      <w:rFonts w:ascii="Times New Roman" w:hAnsi="Times New Roman"/>
      <w:b/>
      <w:sz w:val="24"/>
      <w:lang w:val="el-GR"/>
    </w:rPr>
  </w:style>
  <w:style w:type="character" w:styleId="EndnoteReference">
    <w:name w:val="endnote reference"/>
    <w:basedOn w:val="DefaultParagraphFont"/>
    <w:uiPriority w:val="99"/>
    <w:rsid w:val="00F351E6"/>
    <w:rPr>
      <w:rFonts w:cs="Times New Roman"/>
      <w:vertAlign w:val="superscript"/>
    </w:rPr>
  </w:style>
  <w:style w:type="paragraph" w:customStyle="1" w:styleId="ChapterTitle">
    <w:name w:val="ChapterTitle"/>
    <w:basedOn w:val="Normal"/>
    <w:next w:val="Normal"/>
    <w:uiPriority w:val="99"/>
    <w:rsid w:val="00F351E6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uiPriority w:val="99"/>
    <w:rsid w:val="00F351E6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EndnoteTextChar1">
    <w:name w:val="Endnote Text Char1"/>
    <w:link w:val="EndnoteText"/>
    <w:uiPriority w:val="99"/>
    <w:locked/>
    <w:rsid w:val="00F351E6"/>
    <w:rPr>
      <w:rFonts w:ascii="Calibri" w:hAnsi="Calibri"/>
      <w:sz w:val="20"/>
      <w:lang w:val="en-GB" w:eastAsia="zh-CN"/>
    </w:rPr>
  </w:style>
  <w:style w:type="paragraph" w:styleId="Header">
    <w:name w:val="header"/>
    <w:basedOn w:val="Normal"/>
    <w:link w:val="HeaderChar1"/>
    <w:uiPriority w:val="99"/>
    <w:rsid w:val="00D83D1F"/>
    <w:pPr>
      <w:tabs>
        <w:tab w:val="center" w:pos="4153"/>
        <w:tab w:val="right" w:pos="8306"/>
      </w:tabs>
      <w:suppressAutoHyphens w:val="0"/>
      <w:spacing w:after="0"/>
      <w:jc w:val="left"/>
    </w:pPr>
    <w:rPr>
      <w:rFonts w:eastAsia="Calibri" w:cs="Times New Roman"/>
      <w:sz w:val="24"/>
      <w:szCs w:val="20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587E"/>
    <w:rPr>
      <w:rFonts w:eastAsia="Times New Roman" w:cs="Calibri"/>
      <w:sz w:val="24"/>
      <w:szCs w:val="24"/>
      <w:lang w:val="en-GB" w:eastAsia="zh-CN"/>
    </w:rPr>
  </w:style>
  <w:style w:type="character" w:customStyle="1" w:styleId="HeaderChar1">
    <w:name w:val="Header Char1"/>
    <w:link w:val="Header"/>
    <w:uiPriority w:val="99"/>
    <w:locked/>
    <w:rsid w:val="00D83D1F"/>
    <w:rPr>
      <w:sz w:val="24"/>
      <w:lang w:val="el-GR" w:eastAsia="en-US"/>
    </w:rPr>
  </w:style>
  <w:style w:type="paragraph" w:styleId="Footer">
    <w:name w:val="footer"/>
    <w:basedOn w:val="Normal"/>
    <w:link w:val="FooterChar1"/>
    <w:uiPriority w:val="99"/>
    <w:rsid w:val="00D83D1F"/>
    <w:pPr>
      <w:tabs>
        <w:tab w:val="center" w:pos="4153"/>
        <w:tab w:val="right" w:pos="8306"/>
      </w:tabs>
      <w:suppressAutoHyphens w:val="0"/>
      <w:spacing w:after="0"/>
      <w:jc w:val="left"/>
    </w:pPr>
    <w:rPr>
      <w:rFonts w:eastAsia="Calibri" w:cs="Times New Roman"/>
      <w:sz w:val="24"/>
      <w:szCs w:val="20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587E"/>
    <w:rPr>
      <w:rFonts w:eastAsia="Times New Roman" w:cs="Calibri"/>
      <w:sz w:val="24"/>
      <w:szCs w:val="24"/>
      <w:lang w:val="en-GB" w:eastAsia="zh-CN"/>
    </w:rPr>
  </w:style>
  <w:style w:type="character" w:customStyle="1" w:styleId="FooterChar1">
    <w:name w:val="Footer Char1"/>
    <w:link w:val="Footer"/>
    <w:uiPriority w:val="99"/>
    <w:locked/>
    <w:rsid w:val="00D83D1F"/>
    <w:rPr>
      <w:sz w:val="24"/>
      <w:lang w:val="el-GR" w:eastAsia="en-US"/>
    </w:rPr>
  </w:style>
  <w:style w:type="paragraph" w:styleId="Caption">
    <w:name w:val="caption"/>
    <w:basedOn w:val="Normal"/>
    <w:next w:val="Normal"/>
    <w:uiPriority w:val="99"/>
    <w:qFormat/>
    <w:locked/>
    <w:rsid w:val="00D83D1F"/>
    <w:pPr>
      <w:suppressAutoHyphens w:val="0"/>
      <w:spacing w:after="0"/>
      <w:ind w:right="4195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character" w:styleId="Hyperlink">
    <w:name w:val="Hyperlink"/>
    <w:basedOn w:val="DefaultParagraphFont"/>
    <w:uiPriority w:val="99"/>
    <w:rsid w:val="00D83D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83D1F"/>
    <w:pPr>
      <w:spacing w:after="200"/>
      <w:ind w:left="720"/>
      <w:contextualSpacing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D83D1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D83D1F"/>
    <w:rPr>
      <w:rFonts w:cs="Times New Roman"/>
      <w:i/>
    </w:rPr>
  </w:style>
  <w:style w:type="paragraph" w:customStyle="1" w:styleId="a2">
    <w:name w:val="Παράγραφος λίστας"/>
    <w:basedOn w:val="Normal"/>
    <w:uiPriority w:val="99"/>
    <w:rsid w:val="00D83D1F"/>
    <w:pPr>
      <w:spacing w:after="200"/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83D1F"/>
    <w:pPr>
      <w:widowControl w:val="0"/>
      <w:suppressAutoHyphens w:val="0"/>
      <w:autoSpaceDE w:val="0"/>
      <w:autoSpaceDN w:val="0"/>
      <w:spacing w:after="0"/>
      <w:jc w:val="left"/>
    </w:pPr>
    <w:rPr>
      <w:rFonts w:ascii="Palatino Linotype" w:eastAsia="Calibri" w:hAnsi="Palatino Linotype" w:cs="Palatino Linotype"/>
      <w:sz w:val="20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87E"/>
    <w:rPr>
      <w:rFonts w:eastAsia="Times New Roman" w:cs="Calibri"/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rsid w:val="004E5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eastAsia="Calibri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7929"/>
    <w:rPr>
      <w:rFonts w:ascii="Courier New" w:hAnsi="Courier New" w:cs="Courier New"/>
      <w:sz w:val="20"/>
      <w:szCs w:val="20"/>
      <w:lang w:val="en-GB" w:eastAsia="zh-CN"/>
    </w:rPr>
  </w:style>
  <w:style w:type="paragraph" w:customStyle="1" w:styleId="Stylelevel1BoldItalicBlackRight-11cm">
    <w:name w:val="Style level1 + Bold Italic Black Right:  -11 cm"/>
    <w:basedOn w:val="Normal"/>
    <w:uiPriority w:val="99"/>
    <w:rsid w:val="004E579F"/>
    <w:pPr>
      <w:suppressAutoHyphens w:val="0"/>
      <w:spacing w:before="240" w:after="0"/>
      <w:ind w:left="426" w:right="-625"/>
    </w:pPr>
    <w:rPr>
      <w:rFonts w:ascii="Verdana" w:eastAsia="Calibri" w:hAnsi="Verdana" w:cs="Times New Roman"/>
      <w:b/>
      <w:bCs/>
      <w:i/>
      <w:iCs/>
      <w:color w:val="000000"/>
      <w:sz w:val="20"/>
      <w:szCs w:val="20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162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ΤΥΠΟΠΟΙΗΜΕΝΟ ΕΝΤΥΠΟ ΥΠΕΥΘΥΝΗΣ ΔΗΛΩΣΗΣ (TEΥΔ)</dc:title>
  <dc:subject/>
  <dc:creator>retsina</dc:creator>
  <cp:keywords/>
  <dc:description/>
  <cp:lastModifiedBy>margaritis</cp:lastModifiedBy>
  <cp:revision>2</cp:revision>
  <cp:lastPrinted>2019-04-11T10:55:00Z</cp:lastPrinted>
  <dcterms:created xsi:type="dcterms:W3CDTF">2019-04-11T12:09:00Z</dcterms:created>
  <dcterms:modified xsi:type="dcterms:W3CDTF">2019-04-11T12:09:00Z</dcterms:modified>
</cp:coreProperties>
</file>